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FB" w:rsidRDefault="00BD54FB" w:rsidP="00335CB4">
      <w:pPr>
        <w:tabs>
          <w:tab w:val="left" w:pos="1560"/>
        </w:tabs>
        <w:ind w:left="1560"/>
        <w:rPr>
          <w:rFonts w:ascii="Calibri" w:hAnsi="Calibri" w:cs="Tahoma"/>
          <w:sz w:val="28"/>
          <w:szCs w:val="22"/>
        </w:rPr>
      </w:pPr>
      <w:r w:rsidRPr="001F4401">
        <w:rPr>
          <w:rFonts w:ascii="Calibri" w:hAnsi="Calibri" w:cs="Tahoma"/>
          <w:sz w:val="28"/>
          <w:szCs w:val="22"/>
        </w:rPr>
        <w:t xml:space="preserve">Ufficio </w:t>
      </w:r>
      <w:r>
        <w:rPr>
          <w:rFonts w:ascii="Calibri" w:hAnsi="Calibri" w:cs="Tahoma"/>
          <w:sz w:val="28"/>
          <w:szCs w:val="22"/>
        </w:rPr>
        <w:t>Segretario Comunale</w:t>
      </w:r>
    </w:p>
    <w:p w:rsidR="00BD54FB" w:rsidRDefault="00BD54FB" w:rsidP="00335CB4">
      <w:pPr>
        <w:tabs>
          <w:tab w:val="left" w:pos="1560"/>
        </w:tabs>
        <w:ind w:left="1560"/>
        <w:rPr>
          <w:rFonts w:ascii="Calibri" w:hAnsi="Calibri" w:cs="Tahoma"/>
          <w:sz w:val="28"/>
          <w:szCs w:val="22"/>
        </w:rPr>
      </w:pPr>
    </w:p>
    <w:p w:rsidR="00BD54FB" w:rsidRDefault="00BD54FB" w:rsidP="00335CB4">
      <w:pPr>
        <w:tabs>
          <w:tab w:val="left" w:pos="1560"/>
        </w:tabs>
        <w:ind w:left="1560"/>
        <w:rPr>
          <w:rFonts w:ascii="Calibri" w:hAnsi="Calibri" w:cs="Tahoma"/>
          <w:sz w:val="28"/>
          <w:szCs w:val="22"/>
        </w:rPr>
      </w:pPr>
    </w:p>
    <w:p w:rsidR="00BD54FB" w:rsidRDefault="00BD54FB" w:rsidP="00335CB4">
      <w:pPr>
        <w:tabs>
          <w:tab w:val="left" w:pos="1560"/>
        </w:tabs>
        <w:ind w:left="1560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>Oggetto: Attestazione di validazione della relazione sulla performance – Anno 2015.</w:t>
      </w: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ab/>
        <w:t xml:space="preserve">Il Sottoscritto Segretario Generale Russo Dr. Santo, in qualità di organismo indipendente di valutazione con funzioni analoghe,  con la presente </w:t>
      </w:r>
    </w:p>
    <w:p w:rsidR="00BD54FB" w:rsidRDefault="00BD54FB" w:rsidP="00E74F36">
      <w:pPr>
        <w:tabs>
          <w:tab w:val="left" w:pos="0"/>
        </w:tabs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center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>ATTESTA</w:t>
      </w:r>
    </w:p>
    <w:p w:rsidR="00BD54FB" w:rsidRDefault="00BD54FB" w:rsidP="00E74F36">
      <w:pPr>
        <w:tabs>
          <w:tab w:val="left" w:pos="0"/>
        </w:tabs>
        <w:jc w:val="center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>La validità della relazione sulla performance relativa all’anno 2015.</w:t>
      </w: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</w:p>
    <w:p w:rsidR="00BD54FB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  <w:t>IL SEGRETARIO GENERALE</w:t>
      </w:r>
    </w:p>
    <w:p w:rsidR="00BD54FB" w:rsidRPr="00E74F36" w:rsidRDefault="00BD54FB" w:rsidP="00E74F36">
      <w:pPr>
        <w:tabs>
          <w:tab w:val="left" w:pos="0"/>
        </w:tabs>
        <w:jc w:val="both"/>
        <w:rPr>
          <w:rFonts w:ascii="Calibri" w:hAnsi="Calibri" w:cs="Tahoma"/>
          <w:sz w:val="28"/>
          <w:szCs w:val="22"/>
        </w:rPr>
      </w:pP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</w:r>
      <w:r>
        <w:rPr>
          <w:rFonts w:ascii="Calibri" w:hAnsi="Calibri" w:cs="Tahoma"/>
          <w:sz w:val="28"/>
          <w:szCs w:val="22"/>
        </w:rPr>
        <w:tab/>
        <w:t xml:space="preserve">     F.to  Russo Dr. Santo</w:t>
      </w:r>
    </w:p>
    <w:sectPr w:rsidR="00BD54FB" w:rsidRPr="00E74F36" w:rsidSect="005B34E3">
      <w:headerReference w:type="default" r:id="rId7"/>
      <w:pgSz w:w="11906" w:h="16838"/>
      <w:pgMar w:top="2127" w:right="907" w:bottom="90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FB" w:rsidRDefault="00BD54FB">
      <w:r>
        <w:separator/>
      </w:r>
    </w:p>
  </w:endnote>
  <w:endnote w:type="continuationSeparator" w:id="0">
    <w:p w:rsidR="00BD54FB" w:rsidRDefault="00BD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FB" w:rsidRDefault="00BD54FB">
      <w:r>
        <w:separator/>
      </w:r>
    </w:p>
  </w:footnote>
  <w:footnote w:type="continuationSeparator" w:id="0">
    <w:p w:rsidR="00BD54FB" w:rsidRDefault="00BD5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FB" w:rsidRPr="00335CB4" w:rsidRDefault="00BD54FB" w:rsidP="00335CB4">
    <w:pPr>
      <w:ind w:left="1560"/>
      <w:rPr>
        <w:rFonts w:ascii="Trebuchet MS" w:hAnsi="Trebuchet MS" w:cs="Tunga"/>
        <w:spacing w:val="20"/>
        <w:sz w:val="56"/>
        <w:szCs w:val="52"/>
        <w:lang w:val="fr-F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alt="stemma_bottanuco" style="position:absolute;left:0;text-align:left;margin-left:-4.25pt;margin-top:3.9pt;width:65.4pt;height:86.2pt;z-index:251660288;visibility:visible">
          <v:imagedata r:id="rId1" o:title=""/>
        </v:shape>
      </w:pict>
    </w:r>
    <w:r w:rsidRPr="00335CB4">
      <w:rPr>
        <w:rFonts w:ascii="Trebuchet MS" w:hAnsi="Trebuchet MS" w:cs="Tunga"/>
        <w:spacing w:val="20"/>
        <w:sz w:val="48"/>
        <w:szCs w:val="52"/>
        <w:lang w:val="fr-FR"/>
      </w:rPr>
      <w:t>COMUNE DI BOTTANUCO</w:t>
    </w:r>
  </w:p>
  <w:p w:rsidR="00BD54FB" w:rsidRPr="00335CB4" w:rsidRDefault="00BD54FB" w:rsidP="00335CB4">
    <w:pPr>
      <w:ind w:left="1560"/>
      <w:rPr>
        <w:rFonts w:ascii="Trebuchet MS" w:hAnsi="Trebuchet MS"/>
        <w:sz w:val="28"/>
        <w:szCs w:val="28"/>
      </w:rPr>
    </w:pPr>
    <w:r w:rsidRPr="00335CB4">
      <w:rPr>
        <w:rFonts w:ascii="Trebuchet MS" w:hAnsi="Trebuchet MS"/>
        <w:sz w:val="28"/>
        <w:szCs w:val="28"/>
      </w:rPr>
      <w:t>Provincia di Bergamo</w:t>
    </w:r>
  </w:p>
  <w:p w:rsidR="00BD54FB" w:rsidRPr="00C92A65" w:rsidRDefault="00BD54FB" w:rsidP="001F4401">
    <w:pPr>
      <w:spacing w:line="276" w:lineRule="auto"/>
      <w:ind w:left="1560"/>
      <w:rPr>
        <w:rFonts w:ascii="Trebuchet MS" w:hAnsi="Trebuchet MS"/>
        <w:sz w:val="18"/>
        <w:szCs w:val="18"/>
      </w:rPr>
    </w:pPr>
    <w:r w:rsidRPr="00C92A65">
      <w:rPr>
        <w:rFonts w:ascii="Trebuchet MS" w:hAnsi="Trebuchet MS"/>
        <w:sz w:val="18"/>
        <w:szCs w:val="18"/>
      </w:rPr>
      <w:t>C.A.P. 24040 Piazza San Vittore 1   C.F. 00321940165   Tel. 035907191   Fax 035906192</w:t>
    </w:r>
  </w:p>
  <w:p w:rsidR="00BD54FB" w:rsidRPr="00C92A65" w:rsidRDefault="00BD54FB" w:rsidP="001F4401">
    <w:pPr>
      <w:spacing w:line="276" w:lineRule="auto"/>
      <w:ind w:left="1560"/>
      <w:rPr>
        <w:rFonts w:ascii="Trebuchet MS" w:hAnsi="Trebuchet MS" w:cs="Arial"/>
        <w:sz w:val="16"/>
        <w:szCs w:val="16"/>
        <w:lang w:val="fr-FR"/>
      </w:rPr>
    </w:pPr>
    <w:r w:rsidRPr="00C92A65">
      <w:rPr>
        <w:rFonts w:ascii="Trebuchet MS" w:hAnsi="Trebuchet MS"/>
        <w:sz w:val="16"/>
        <w:szCs w:val="16"/>
      </w:rPr>
      <w:t xml:space="preserve">www.comune.bottanuco.bg.it   e-mail: comune.bottanuco@tin.it   PEC: </w:t>
    </w:r>
    <w:smartTag w:uri="urn:schemas-microsoft-com:office:smarttags" w:element="PersonName">
      <w:r w:rsidRPr="00C92A65">
        <w:rPr>
          <w:rFonts w:ascii="Trebuchet MS" w:hAnsi="Trebuchet MS"/>
          <w:sz w:val="16"/>
          <w:szCs w:val="16"/>
        </w:rPr>
        <w:t>comune.bottanuco@postecert.it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F92"/>
    <w:multiLevelType w:val="hybridMultilevel"/>
    <w:tmpl w:val="7090C9DA"/>
    <w:lvl w:ilvl="0" w:tplc="3E66286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B90"/>
    <w:rsid w:val="000147A7"/>
    <w:rsid w:val="00015804"/>
    <w:rsid w:val="0005158F"/>
    <w:rsid w:val="000C5E2A"/>
    <w:rsid w:val="000D2ADC"/>
    <w:rsid w:val="000E267E"/>
    <w:rsid w:val="001517CB"/>
    <w:rsid w:val="001734A3"/>
    <w:rsid w:val="0018552E"/>
    <w:rsid w:val="001973E3"/>
    <w:rsid w:val="001F4401"/>
    <w:rsid w:val="001F4F3F"/>
    <w:rsid w:val="002255FF"/>
    <w:rsid w:val="00226973"/>
    <w:rsid w:val="00264B1A"/>
    <w:rsid w:val="00282237"/>
    <w:rsid w:val="002B1440"/>
    <w:rsid w:val="002C2A00"/>
    <w:rsid w:val="003104C9"/>
    <w:rsid w:val="00335CB4"/>
    <w:rsid w:val="00370D20"/>
    <w:rsid w:val="003721F3"/>
    <w:rsid w:val="00383467"/>
    <w:rsid w:val="003C375E"/>
    <w:rsid w:val="003F6C3B"/>
    <w:rsid w:val="00426A23"/>
    <w:rsid w:val="00492DA8"/>
    <w:rsid w:val="004B10A7"/>
    <w:rsid w:val="004C2295"/>
    <w:rsid w:val="00567CFE"/>
    <w:rsid w:val="00570621"/>
    <w:rsid w:val="00593205"/>
    <w:rsid w:val="00597C44"/>
    <w:rsid w:val="005B1347"/>
    <w:rsid w:val="005B34E3"/>
    <w:rsid w:val="006267FC"/>
    <w:rsid w:val="00692F87"/>
    <w:rsid w:val="006B24F3"/>
    <w:rsid w:val="006B38DD"/>
    <w:rsid w:val="006C2289"/>
    <w:rsid w:val="006E280C"/>
    <w:rsid w:val="006F4452"/>
    <w:rsid w:val="00727B53"/>
    <w:rsid w:val="00753E84"/>
    <w:rsid w:val="00757301"/>
    <w:rsid w:val="0076636B"/>
    <w:rsid w:val="007C12ED"/>
    <w:rsid w:val="007E414E"/>
    <w:rsid w:val="00852A38"/>
    <w:rsid w:val="008A46B2"/>
    <w:rsid w:val="008C0B51"/>
    <w:rsid w:val="008F46D9"/>
    <w:rsid w:val="00915B7E"/>
    <w:rsid w:val="00955784"/>
    <w:rsid w:val="009633E0"/>
    <w:rsid w:val="009C6123"/>
    <w:rsid w:val="009C7817"/>
    <w:rsid w:val="00A32FF4"/>
    <w:rsid w:val="00A33508"/>
    <w:rsid w:val="00A551F1"/>
    <w:rsid w:val="00A97197"/>
    <w:rsid w:val="00AB43C6"/>
    <w:rsid w:val="00AD1DA5"/>
    <w:rsid w:val="00AF2279"/>
    <w:rsid w:val="00B24246"/>
    <w:rsid w:val="00B55518"/>
    <w:rsid w:val="00BB2E33"/>
    <w:rsid w:val="00BB7948"/>
    <w:rsid w:val="00BD54FB"/>
    <w:rsid w:val="00BF134C"/>
    <w:rsid w:val="00C02F3C"/>
    <w:rsid w:val="00C1374B"/>
    <w:rsid w:val="00C170E2"/>
    <w:rsid w:val="00C26578"/>
    <w:rsid w:val="00C34AD0"/>
    <w:rsid w:val="00C75B4C"/>
    <w:rsid w:val="00C92A65"/>
    <w:rsid w:val="00CA12F0"/>
    <w:rsid w:val="00CB2CF8"/>
    <w:rsid w:val="00D07616"/>
    <w:rsid w:val="00D225BB"/>
    <w:rsid w:val="00D37A14"/>
    <w:rsid w:val="00D74255"/>
    <w:rsid w:val="00D95CAF"/>
    <w:rsid w:val="00DC459D"/>
    <w:rsid w:val="00E01B90"/>
    <w:rsid w:val="00E220FE"/>
    <w:rsid w:val="00E2799D"/>
    <w:rsid w:val="00E40331"/>
    <w:rsid w:val="00E46366"/>
    <w:rsid w:val="00E74F36"/>
    <w:rsid w:val="00E9677E"/>
    <w:rsid w:val="00E97257"/>
    <w:rsid w:val="00EB5606"/>
    <w:rsid w:val="00EC2733"/>
    <w:rsid w:val="00F118F2"/>
    <w:rsid w:val="00F33BC9"/>
    <w:rsid w:val="00F34386"/>
    <w:rsid w:val="00F44A8B"/>
    <w:rsid w:val="00F90BDE"/>
    <w:rsid w:val="00FC013A"/>
    <w:rsid w:val="00FE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1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4B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64B1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721F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636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21F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6366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2C2A00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C2A00"/>
    <w:pPr>
      <w:spacing w:line="360" w:lineRule="auto"/>
      <w:ind w:left="142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2A00"/>
    <w:rPr>
      <w:rFonts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C26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27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62</Words>
  <Characters>357</Characters>
  <Application>Microsoft Office Outlook</Application>
  <DocSecurity>0</DocSecurity>
  <Lines>0</Lines>
  <Paragraphs>0</Paragraphs>
  <ScaleCrop>false</ScaleCrop>
  <Company>Comune di Bottanuco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Segreteria</dc:title>
  <dc:subject/>
  <dc:creator>SEGR01</dc:creator>
  <cp:keywords/>
  <dc:description/>
  <cp:lastModifiedBy>Giusy Pagnoncelli</cp:lastModifiedBy>
  <cp:revision>4</cp:revision>
  <cp:lastPrinted>2017-04-03T09:46:00Z</cp:lastPrinted>
  <dcterms:created xsi:type="dcterms:W3CDTF">2017-04-03T09:43:00Z</dcterms:created>
  <dcterms:modified xsi:type="dcterms:W3CDTF">2017-04-03T10:16:00Z</dcterms:modified>
</cp:coreProperties>
</file>